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13875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025"/>
        <w:gridCol w:w="5285"/>
        <w:gridCol w:w="4565"/>
      </w:tblGrid>
      <w:tr w:rsidR="00307EC9" w:rsidRPr="001872FD" w:rsidTr="00AA7BCE">
        <w:trPr>
          <w:jc w:val="center"/>
        </w:trPr>
        <w:tc>
          <w:tcPr>
            <w:tcW w:w="4025" w:type="dxa"/>
            <w:tcMar>
              <w:right w:w="720" w:type="dxa"/>
            </w:tcMar>
          </w:tcPr>
          <w:p w:rsidR="00307EC9" w:rsidRDefault="00307EC9"/>
          <w:p w:rsidR="00307EC9" w:rsidRDefault="00307EC9">
            <w:pPr>
              <w:pStyle w:val="Caption"/>
            </w:pPr>
          </w:p>
          <w:p w:rsidR="00307EC9" w:rsidRDefault="00307EC9">
            <w:pPr>
              <w:pStyle w:val="Heading2"/>
              <w:rPr>
                <w:rStyle w:val="Heading2Char"/>
                <w:b/>
                <w:bCs/>
              </w:rPr>
            </w:pPr>
          </w:p>
          <w:tbl>
            <w:tblPr>
              <w:tblStyle w:val="TableGrid"/>
              <w:tblW w:w="3731" w:type="dxa"/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1866"/>
            </w:tblGrid>
            <w:tr w:rsidR="001872FD" w:rsidTr="00D15A0B">
              <w:trPr>
                <w:trHeight w:val="401"/>
              </w:trPr>
              <w:tc>
                <w:tcPr>
                  <w:tcW w:w="1865" w:type="dxa"/>
                </w:tcPr>
                <w:p w:rsidR="001D2BDC" w:rsidRPr="001D2BDC" w:rsidRDefault="001D2BDC" w:rsidP="001872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Mattress</w:t>
                  </w:r>
                </w:p>
              </w:tc>
              <w:tc>
                <w:tcPr>
                  <w:tcW w:w="1866" w:type="dxa"/>
                </w:tcPr>
                <w:p w:rsidR="001872FD" w:rsidRDefault="001D2BDC" w:rsidP="001872FD">
                  <w:r>
                    <w:t>1</w:t>
                  </w:r>
                </w:p>
              </w:tc>
            </w:tr>
            <w:tr w:rsidR="001872FD" w:rsidTr="00D15A0B">
              <w:trPr>
                <w:trHeight w:val="377"/>
              </w:trPr>
              <w:tc>
                <w:tcPr>
                  <w:tcW w:w="1865" w:type="dxa"/>
                </w:tcPr>
                <w:p w:rsidR="001872FD" w:rsidRDefault="001D2BDC" w:rsidP="001872FD">
                  <w:r>
                    <w:t>Blanket</w:t>
                  </w:r>
                </w:p>
              </w:tc>
              <w:tc>
                <w:tcPr>
                  <w:tcW w:w="1866" w:type="dxa"/>
                </w:tcPr>
                <w:p w:rsidR="001872FD" w:rsidRDefault="001D2BDC" w:rsidP="001872FD">
                  <w:r>
                    <w:t>1</w:t>
                  </w:r>
                </w:p>
              </w:tc>
            </w:tr>
            <w:tr w:rsidR="001872FD" w:rsidTr="00D15A0B">
              <w:trPr>
                <w:trHeight w:val="401"/>
              </w:trPr>
              <w:tc>
                <w:tcPr>
                  <w:tcW w:w="1865" w:type="dxa"/>
                </w:tcPr>
                <w:p w:rsidR="001872FD" w:rsidRDefault="001D2BDC" w:rsidP="001872FD">
                  <w:r>
                    <w:t>White Bedsheet</w:t>
                  </w:r>
                </w:p>
              </w:tc>
              <w:tc>
                <w:tcPr>
                  <w:tcW w:w="1866" w:type="dxa"/>
                </w:tcPr>
                <w:p w:rsidR="001872FD" w:rsidRDefault="001D2BDC" w:rsidP="001872FD">
                  <w:r>
                    <w:t>2</w:t>
                  </w:r>
                </w:p>
              </w:tc>
            </w:tr>
            <w:tr w:rsidR="001872FD" w:rsidTr="00D15A0B">
              <w:trPr>
                <w:trHeight w:val="377"/>
              </w:trPr>
              <w:tc>
                <w:tcPr>
                  <w:tcW w:w="1865" w:type="dxa"/>
                </w:tcPr>
                <w:p w:rsidR="001872FD" w:rsidRDefault="001D2BDC" w:rsidP="001872FD">
                  <w:r>
                    <w:t>White Pillowcases</w:t>
                  </w:r>
                </w:p>
              </w:tc>
              <w:tc>
                <w:tcPr>
                  <w:tcW w:w="1866" w:type="dxa"/>
                </w:tcPr>
                <w:p w:rsidR="001872FD" w:rsidRDefault="001D2BDC" w:rsidP="001872FD">
                  <w:r>
                    <w:t>2</w:t>
                  </w:r>
                </w:p>
              </w:tc>
            </w:tr>
            <w:tr w:rsidR="001872FD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1D2BDC" w:rsidP="001872FD"/>
                <w:p w:rsidR="001872FD" w:rsidRDefault="001D2BDC" w:rsidP="001872FD">
                  <w:r>
                    <w:t>Nightgown</w:t>
                  </w:r>
                </w:p>
              </w:tc>
              <w:tc>
                <w:tcPr>
                  <w:tcW w:w="1866" w:type="dxa"/>
                </w:tcPr>
                <w:p w:rsidR="001872FD" w:rsidRDefault="001872FD" w:rsidP="001872FD"/>
                <w:p w:rsidR="001D2BDC" w:rsidRDefault="001D2BDC" w:rsidP="001872FD">
                  <w:r>
                    <w:t>2</w:t>
                  </w:r>
                </w:p>
              </w:tc>
            </w:tr>
            <w:tr w:rsidR="001872FD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1D2BDC" w:rsidP="001872FD">
                  <w:r>
                    <w:t xml:space="preserve"> </w:t>
                  </w:r>
                </w:p>
                <w:p w:rsidR="001872FD" w:rsidRDefault="001D2BDC" w:rsidP="001872FD">
                  <w:r>
                    <w:t>Housecoat</w:t>
                  </w:r>
                </w:p>
              </w:tc>
              <w:tc>
                <w:tcPr>
                  <w:tcW w:w="1866" w:type="dxa"/>
                </w:tcPr>
                <w:p w:rsidR="001872FD" w:rsidRDefault="001872FD" w:rsidP="001872FD"/>
                <w:p w:rsidR="001D2BDC" w:rsidRDefault="001D2BDC" w:rsidP="001872FD">
                  <w:r>
                    <w:t>1</w:t>
                  </w:r>
                </w:p>
              </w:tc>
            </w:tr>
            <w:tr w:rsidR="001872FD" w:rsidTr="00D15A0B">
              <w:trPr>
                <w:trHeight w:val="377"/>
              </w:trPr>
              <w:tc>
                <w:tcPr>
                  <w:tcW w:w="1865" w:type="dxa"/>
                </w:tcPr>
                <w:p w:rsidR="001872FD" w:rsidRDefault="001872FD" w:rsidP="001872FD"/>
                <w:p w:rsidR="001D2BDC" w:rsidRDefault="001D2BDC" w:rsidP="001872FD">
                  <w:r>
                    <w:t>School Sandals (Black/Brown)</w:t>
                  </w:r>
                </w:p>
              </w:tc>
              <w:tc>
                <w:tcPr>
                  <w:tcW w:w="1866" w:type="dxa"/>
                </w:tcPr>
                <w:p w:rsidR="001872FD" w:rsidRDefault="001872FD" w:rsidP="001872FD"/>
                <w:p w:rsidR="001D2BDC" w:rsidRDefault="001D2BDC" w:rsidP="001872FD"/>
                <w:p w:rsidR="001D2BDC" w:rsidRDefault="001D2BDC" w:rsidP="001872FD">
                  <w:r>
                    <w:t>2</w:t>
                  </w:r>
                </w:p>
              </w:tc>
            </w:tr>
            <w:tr w:rsidR="001872FD" w:rsidTr="00D15A0B">
              <w:trPr>
                <w:trHeight w:val="377"/>
              </w:trPr>
              <w:tc>
                <w:tcPr>
                  <w:tcW w:w="1865" w:type="dxa"/>
                </w:tcPr>
                <w:p w:rsidR="001872FD" w:rsidRDefault="001872FD" w:rsidP="001872FD"/>
                <w:p w:rsidR="001D2BDC" w:rsidRDefault="001D2BDC" w:rsidP="001872FD">
                  <w:r>
                    <w:t>Bathroom Slippers</w:t>
                  </w:r>
                </w:p>
              </w:tc>
              <w:tc>
                <w:tcPr>
                  <w:tcW w:w="1866" w:type="dxa"/>
                </w:tcPr>
                <w:p w:rsidR="001872FD" w:rsidRDefault="001872FD" w:rsidP="001872FD"/>
                <w:p w:rsidR="001D2BDC" w:rsidRDefault="001D2BDC" w:rsidP="001872FD"/>
                <w:p w:rsidR="001D2BDC" w:rsidRDefault="001D2BDC" w:rsidP="001872FD">
                  <w:r>
                    <w:t>1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White Canvas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1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Panties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6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Cloth Hangers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6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Plates&amp; Cutlery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1 set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School Bag</w:t>
                  </w:r>
                </w:p>
              </w:tc>
              <w:tc>
                <w:tcPr>
                  <w:tcW w:w="1866" w:type="dxa"/>
                </w:tcPr>
                <w:p w:rsidR="001D2BDC" w:rsidRDefault="001D2BDC" w:rsidP="001872FD"/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Toiletries, Sponge Bag, Soap. Toothpaste. Toothbrush, Shaving Sticks, Sanitary Towels</w:t>
                  </w:r>
                </w:p>
              </w:tc>
              <w:tc>
                <w:tcPr>
                  <w:tcW w:w="1866" w:type="dxa"/>
                </w:tcPr>
                <w:p w:rsidR="001D2BDC" w:rsidRDefault="001D2BDC" w:rsidP="001872FD"/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Black Underskirt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3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 xml:space="preserve">Socks 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2 or more</w:t>
                  </w:r>
                </w:p>
              </w:tc>
            </w:tr>
            <w:tr w:rsidR="001D2BDC" w:rsidTr="00D15A0B">
              <w:trPr>
                <w:trHeight w:val="377"/>
              </w:trPr>
              <w:tc>
                <w:tcPr>
                  <w:tcW w:w="1865" w:type="dxa"/>
                </w:tcPr>
                <w:p w:rsidR="001D2BDC" w:rsidRDefault="00E02C99" w:rsidP="001872FD">
                  <w:r>
                    <w:t>Handkerchiefs</w:t>
                  </w:r>
                </w:p>
              </w:tc>
              <w:tc>
                <w:tcPr>
                  <w:tcW w:w="1866" w:type="dxa"/>
                </w:tcPr>
                <w:p w:rsidR="001D2BDC" w:rsidRDefault="00E02C99" w:rsidP="001872FD">
                  <w:r>
                    <w:t>6</w:t>
                  </w:r>
                </w:p>
              </w:tc>
            </w:tr>
            <w:tr w:rsidR="00D15A0B" w:rsidTr="00D15A0B">
              <w:trPr>
                <w:trHeight w:val="377"/>
              </w:trPr>
              <w:tc>
                <w:tcPr>
                  <w:tcW w:w="1865" w:type="dxa"/>
                </w:tcPr>
                <w:p w:rsidR="00D15A0B" w:rsidRDefault="00D15A0B" w:rsidP="001872FD"/>
              </w:tc>
              <w:tc>
                <w:tcPr>
                  <w:tcW w:w="1866" w:type="dxa"/>
                </w:tcPr>
                <w:p w:rsidR="00D15A0B" w:rsidRDefault="00D15A0B" w:rsidP="001872FD"/>
              </w:tc>
            </w:tr>
            <w:tr w:rsidR="00D15A0B" w:rsidTr="00D15A0B">
              <w:trPr>
                <w:trHeight w:val="377"/>
              </w:trPr>
              <w:tc>
                <w:tcPr>
                  <w:tcW w:w="1865" w:type="dxa"/>
                </w:tcPr>
                <w:p w:rsidR="00D15A0B" w:rsidRDefault="00D15A0B" w:rsidP="001872FD"/>
              </w:tc>
              <w:tc>
                <w:tcPr>
                  <w:tcW w:w="1866" w:type="dxa"/>
                </w:tcPr>
                <w:p w:rsidR="00D15A0B" w:rsidRDefault="00D15A0B" w:rsidP="001872FD"/>
              </w:tc>
            </w:tr>
          </w:tbl>
          <w:p w:rsidR="00AA7BCE" w:rsidRDefault="00AA7BCE" w:rsidP="001872FD"/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>
              <w:trPr>
                <w:trHeight w:hRule="exact" w:val="7920"/>
              </w:trPr>
              <w:tc>
                <w:tcPr>
                  <w:tcW w:w="5000" w:type="pct"/>
                </w:tcPr>
                <w:p w:rsidR="00307EC9" w:rsidRPr="004655C6" w:rsidRDefault="002A1D0C" w:rsidP="00365EBB">
                  <w:pPr>
                    <w:pStyle w:val="Heading1"/>
                    <w:rPr>
                      <w:u w:val="single"/>
                    </w:rPr>
                  </w:pPr>
                  <w:r w:rsidRPr="004655C6">
                    <w:rPr>
                      <w:u w:val="single"/>
                    </w:rPr>
                    <w:lastRenderedPageBreak/>
                    <w:t>Prospectus</w:t>
                  </w:r>
                </w:p>
                <w:p w:rsidR="004655C6" w:rsidRPr="004655C6" w:rsidRDefault="004655C6" w:rsidP="004655C6"/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61"/>
                    <w:gridCol w:w="1851"/>
                  </w:tblGrid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E02C99" w:rsidP="00AD7341">
                        <w:r>
                          <w:t>Umbrella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E02C99" w:rsidP="00AD7341">
                        <w:r>
                          <w:t>1</w:t>
                        </w:r>
                      </w:p>
                    </w:tc>
                  </w:tr>
                  <w:tr w:rsidR="001D2BDC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D2BDC" w:rsidRDefault="00E02C99" w:rsidP="00AD7341">
                        <w:r>
                          <w:t>Plastic Buckets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D2BDC" w:rsidRDefault="00E02C99" w:rsidP="00AD7341">
                        <w:r>
                          <w:t>2</w:t>
                        </w:r>
                      </w:p>
                    </w:tc>
                  </w:tr>
                  <w:tr w:rsidR="001D2BDC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D2BDC" w:rsidRDefault="00E02C99" w:rsidP="00AD7341">
                        <w:r>
                          <w:t>Towel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D2BDC" w:rsidRDefault="00E02C99" w:rsidP="00AD7341">
                        <w:r>
                          <w:t>2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E02C99" w:rsidP="00AD7341">
                        <w:r>
                          <w:t>Pegs for Clothes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E02C99" w:rsidP="00AD7341">
                        <w:r>
                          <w:t>Set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E02C99" w:rsidP="00AD7341">
                        <w:r>
                          <w:t>Gloves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E02C99" w:rsidP="00AD7341">
                        <w:r>
                          <w:t>Unlimited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E02C99" w:rsidP="00AD7341">
                        <w:r>
                          <w:t>Scrubbing Brush, Broom, Duster for Dry Cleaning, Mosquito Net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E02C99" w:rsidP="00AD7341">
                        <w:r>
                          <w:t>1 of each</w:t>
                        </w:r>
                      </w:p>
                    </w:tc>
                  </w:tr>
                  <w:tr w:rsidR="001872FD" w:rsidTr="004655C6">
                    <w:trPr>
                      <w:trHeight w:val="324"/>
                    </w:trPr>
                    <w:tc>
                      <w:tcPr>
                        <w:tcW w:w="1861" w:type="dxa"/>
                      </w:tcPr>
                      <w:p w:rsidR="001872FD" w:rsidRDefault="00E02C99" w:rsidP="00AD7341">
                        <w:r>
                          <w:t>Suitcase/Trunk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E02C99" w:rsidP="00AD7341">
                        <w:r>
                          <w:t>1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E02C99" w:rsidP="00AD7341">
                        <w:r>
                          <w:t>Cardigan (Green or Yellow)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E02C99" w:rsidP="00AD7341">
                        <w:r>
                          <w:t>1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2A29F1" w:rsidP="00AD7341">
                        <w:r>
                          <w:t>Dettol/ Camel Antiseptic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2A29F1" w:rsidP="00AD7341">
                        <w:r>
                          <w:t>1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2A29F1" w:rsidRDefault="002A29F1" w:rsidP="00AD7341">
                        <w:r>
                          <w:t>Detergent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1872FD" w:rsidRDefault="002A29F1" w:rsidP="00AD7341">
                        <w:r>
                          <w:t>Unlimited</w:t>
                        </w:r>
                      </w:p>
                    </w:tc>
                  </w:tr>
                  <w:tr w:rsidR="001872FD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872FD" w:rsidRDefault="001872FD" w:rsidP="00AD7341"/>
                    </w:tc>
                    <w:tc>
                      <w:tcPr>
                        <w:tcW w:w="1851" w:type="dxa"/>
                      </w:tcPr>
                      <w:p w:rsidR="001872FD" w:rsidRDefault="001872FD" w:rsidP="00AD7341"/>
                    </w:tc>
                  </w:tr>
                  <w:tr w:rsidR="001D2BDC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D2BDC" w:rsidRDefault="001D2BDC" w:rsidP="00AD7341"/>
                    </w:tc>
                    <w:tc>
                      <w:tcPr>
                        <w:tcW w:w="1851" w:type="dxa"/>
                      </w:tcPr>
                      <w:p w:rsidR="001D2BDC" w:rsidRDefault="001D2BDC" w:rsidP="00AD7341"/>
                    </w:tc>
                  </w:tr>
                  <w:tr w:rsidR="001D2BDC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1D2BDC" w:rsidRDefault="001D2BDC" w:rsidP="00AD7341"/>
                    </w:tc>
                    <w:tc>
                      <w:tcPr>
                        <w:tcW w:w="1851" w:type="dxa"/>
                      </w:tcPr>
                      <w:p w:rsidR="001D2BDC" w:rsidRDefault="001D2BDC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4655C6" w:rsidP="00AD7341">
                        <w:r>
                          <w:t>*****************</w:t>
                        </w:r>
                      </w:p>
                    </w:tc>
                    <w:tc>
                      <w:tcPr>
                        <w:tcW w:w="1851" w:type="dxa"/>
                      </w:tcPr>
                      <w:p w:rsidR="00D15A0B" w:rsidRDefault="004655C6" w:rsidP="00AD7341">
                        <w:r>
                          <w:t>*******************</w:t>
                        </w:r>
                        <w:bookmarkStart w:id="0" w:name="_GoBack"/>
                        <w:bookmarkEnd w:id="0"/>
                      </w:p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  <w:tr w:rsidR="00D15A0B" w:rsidTr="004655C6">
                    <w:trPr>
                      <w:trHeight w:val="304"/>
                    </w:trPr>
                    <w:tc>
                      <w:tcPr>
                        <w:tcW w:w="1861" w:type="dxa"/>
                      </w:tcPr>
                      <w:p w:rsidR="00D15A0B" w:rsidRDefault="00D15A0B" w:rsidP="00AD7341"/>
                    </w:tc>
                    <w:tc>
                      <w:tcPr>
                        <w:tcW w:w="1851" w:type="dxa"/>
                      </w:tcPr>
                      <w:p w:rsidR="00D15A0B" w:rsidRDefault="00D15A0B" w:rsidP="00AD7341"/>
                    </w:tc>
                  </w:tr>
                </w:tbl>
                <w:p w:rsidR="00464C78" w:rsidRDefault="00464C78" w:rsidP="00AD7341"/>
                <w:p w:rsidR="00F65F30" w:rsidRDefault="00F65F30" w:rsidP="00AD7341"/>
                <w:p w:rsidR="00F65F30" w:rsidRDefault="00F65F30" w:rsidP="00AD7341"/>
                <w:p w:rsidR="00F65F30" w:rsidRDefault="00F65F30" w:rsidP="00AD7341"/>
              </w:tc>
            </w:tr>
            <w:tr w:rsidR="00307EC9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mpany layout table"/>
                  </w:tblPr>
                  <w:tblGrid>
                    <w:gridCol w:w="1221"/>
                    <w:gridCol w:w="2354"/>
                  </w:tblGrid>
                  <w:tr w:rsidR="00307EC9" w:rsidTr="00F83409">
                    <w:tc>
                      <w:tcPr>
                        <w:tcW w:w="1220" w:type="dxa"/>
                        <w:vAlign w:val="center"/>
                      </w:tcPr>
                      <w:p w:rsidR="00307EC9" w:rsidRPr="001947E7" w:rsidRDefault="00307EC9" w:rsidP="001947E7">
                        <w:pPr>
                          <w:pStyle w:val="NoSpacing"/>
                        </w:pP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sdt>
                        <w:sdtPr>
                          <w:alias w:val="Enter Company Name:"/>
                          <w:tag w:val="Enter Company Name:"/>
                          <w:id w:val="-1839532679"/>
                          <w:placeholder>
                            <w:docPart w:val="4C5EF2E8DE844ABE97A49059C51DBC76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15:appearance w15:val="hidden"/>
                          <w:text/>
                        </w:sdtPr>
                        <w:sdtEndPr/>
                        <w:sdtContent>
                          <w:p w:rsidR="00307EC9" w:rsidRDefault="001872FD">
                            <w:pPr>
                              <w:pStyle w:val="Company"/>
                            </w:pPr>
                            <w:r>
                              <w:t>Jemima Elizabeth taylor Girls senior HIGH SCHOOL</w:t>
                            </w:r>
                          </w:p>
                        </w:sdtContent>
                      </w:sdt>
                      <w:p w:rsidR="00307EC9" w:rsidRDefault="00307EC9" w:rsidP="007014C5">
                        <w:pPr>
                          <w:pStyle w:val="ContactInfo"/>
                        </w:pPr>
                      </w:p>
                    </w:tc>
                  </w:tr>
                </w:tbl>
                <w:p w:rsidR="00307EC9" w:rsidRDefault="00307EC9"/>
              </w:tc>
            </w:tr>
          </w:tbl>
          <w:p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4856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734"/>
            </w:tblGrid>
            <w:tr w:rsidR="00307EC9" w:rsidTr="00D15A0B">
              <w:trPr>
                <w:trHeight w:hRule="exact" w:val="5431"/>
              </w:trPr>
              <w:tc>
                <w:tcPr>
                  <w:tcW w:w="5000" w:type="pct"/>
                </w:tcPr>
                <w:p w:rsidR="00307EC9" w:rsidRDefault="003B34BF">
                  <w:r>
                    <w:rPr>
                      <w:noProof/>
                    </w:rPr>
                    <w:drawing>
                      <wp:inline distT="0" distB="0" distL="0" distR="0" wp14:anchorId="5C501CBA">
                        <wp:extent cx="4486910" cy="326003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1908" cy="32636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D15A0B">
              <w:trPr>
                <w:trHeight w:hRule="exact" w:val="350"/>
              </w:trPr>
              <w:tc>
                <w:tcPr>
                  <w:tcW w:w="5000" w:type="pct"/>
                </w:tcPr>
                <w:p w:rsidR="00307EC9" w:rsidRDefault="00307EC9"/>
              </w:tc>
            </w:tr>
            <w:tr w:rsidR="00307EC9" w:rsidTr="00D15A0B">
              <w:trPr>
                <w:trHeight w:hRule="exact" w:val="3153"/>
              </w:trPr>
              <w:sdt>
                <w:sdtPr>
                  <w:rPr>
                    <w:sz w:val="44"/>
                    <w:szCs w:val="44"/>
                  </w:rPr>
                  <w:alias w:val="Enter Company Name:"/>
                  <w:tag w:val="Enter Company Name:"/>
                  <w:id w:val="-2083982577"/>
                  <w:placeholder>
                    <w:docPart w:val="543B92E439924A0C9313E0D5E7FDD4D2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:rsidR="00307EC9" w:rsidRPr="001872FD" w:rsidRDefault="001872FD" w:rsidP="00CD1DEA">
                      <w:pPr>
                        <w:pStyle w:val="Title"/>
                        <w:rPr>
                          <w:sz w:val="44"/>
                          <w:szCs w:val="44"/>
                        </w:rPr>
                      </w:pPr>
                      <w:r w:rsidRPr="001872FD">
                        <w:rPr>
                          <w:sz w:val="44"/>
                          <w:szCs w:val="44"/>
                        </w:rPr>
                        <w:t>Jemima Elizabeth taylor Girls senior HIGH SCHOOL</w:t>
                      </w:r>
                    </w:p>
                  </w:tc>
                </w:sdtContent>
              </w:sdt>
            </w:tr>
            <w:tr w:rsidR="00307EC9" w:rsidTr="00D15A0B">
              <w:trPr>
                <w:trHeight w:hRule="exact" w:val="1401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:rsidR="00307EC9" w:rsidRDefault="00307EC9">
                  <w:pPr>
                    <w:pStyle w:val="Subtitle"/>
                  </w:pPr>
                </w:p>
              </w:tc>
            </w:tr>
          </w:tbl>
          <w:p w:rsidR="00307EC9" w:rsidRDefault="00307EC9"/>
        </w:tc>
      </w:tr>
      <w:tr w:rsidR="00307EC9" w:rsidTr="00AA7BCE">
        <w:trPr>
          <w:jc w:val="center"/>
        </w:trPr>
        <w:tc>
          <w:tcPr>
            <w:tcW w:w="4025" w:type="dxa"/>
            <w:tcMar>
              <w:right w:w="720" w:type="dxa"/>
            </w:tcMar>
          </w:tcPr>
          <w:p w:rsidR="00307EC9" w:rsidRDefault="00307EC9"/>
          <w:p w:rsidR="00307EC9" w:rsidRDefault="00307EC9" w:rsidP="00F83409">
            <w:pPr>
              <w:pStyle w:val="Caption"/>
            </w:pPr>
          </w:p>
          <w:p w:rsidR="00307EC9" w:rsidRDefault="00307EC9" w:rsidP="00F83409">
            <w:pPr>
              <w:pStyle w:val="Heading1"/>
              <w:rPr>
                <w:rStyle w:val="Heading1Char"/>
                <w:b/>
                <w:bCs/>
              </w:rPr>
            </w:pPr>
          </w:p>
          <w:p w:rsidR="00307EC9" w:rsidRPr="00365EBB" w:rsidRDefault="00307EC9" w:rsidP="00365EBB">
            <w:pPr>
              <w:pStyle w:val="Heading2"/>
              <w:rPr>
                <w:rStyle w:val="Heading1Char"/>
                <w:b/>
                <w:bCs/>
                <w:color w:val="352F25" w:themeColor="text2"/>
                <w:sz w:val="24"/>
              </w:rPr>
            </w:pPr>
          </w:p>
          <w:p w:rsidR="00307EC9" w:rsidRPr="007014C5" w:rsidRDefault="00307EC9" w:rsidP="007014C5"/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307EC9" w:rsidRDefault="00307EC9" w:rsidP="0063311A">
            <w:pPr>
              <w:pStyle w:val="Heading2"/>
              <w:spacing w:before="200"/>
              <w:rPr>
                <w:rStyle w:val="Heading2Char"/>
                <w:b/>
                <w:bCs/>
              </w:rPr>
            </w:pPr>
          </w:p>
          <w:p w:rsidR="00307EC9" w:rsidRPr="007014C5" w:rsidRDefault="00307EC9"/>
          <w:p w:rsidR="00307EC9" w:rsidRDefault="00307EC9">
            <w:pPr>
              <w:pStyle w:val="Quote"/>
              <w:rPr>
                <w:rStyle w:val="QuoteChar"/>
                <w:i/>
                <w:iCs/>
              </w:rPr>
            </w:pPr>
          </w:p>
          <w:p w:rsidR="00307EC9" w:rsidRPr="0063311A" w:rsidRDefault="00307EC9" w:rsidP="0063311A">
            <w:pPr>
              <w:pStyle w:val="Heading2"/>
              <w:rPr>
                <w:rStyle w:val="QuoteChar"/>
                <w:i w:val="0"/>
                <w:iCs w:val="0"/>
                <w:color w:val="352F25" w:themeColor="text2"/>
                <w:sz w:val="24"/>
              </w:rPr>
            </w:pPr>
          </w:p>
          <w:p w:rsidR="00307EC9" w:rsidRPr="00BF6AFD" w:rsidRDefault="00307EC9" w:rsidP="00BF6AFD"/>
          <w:p w:rsidR="00307EC9" w:rsidRDefault="00307EC9" w:rsidP="0063311A">
            <w:pPr>
              <w:pStyle w:val="Heading2"/>
            </w:pPr>
          </w:p>
          <w:p w:rsidR="00307EC9" w:rsidRPr="0063311A" w:rsidRDefault="00307EC9" w:rsidP="0063311A"/>
        </w:tc>
        <w:tc>
          <w:tcPr>
            <w:tcW w:w="4565" w:type="dxa"/>
            <w:tcMar>
              <w:left w:w="720" w:type="dxa"/>
            </w:tcMar>
          </w:tcPr>
          <w:p w:rsidR="00307EC9" w:rsidRDefault="00307EC9"/>
          <w:p w:rsidR="00307EC9" w:rsidRDefault="00307EC9">
            <w:pPr>
              <w:pStyle w:val="Caption"/>
            </w:pPr>
          </w:p>
          <w:p w:rsidR="00307EC9" w:rsidRDefault="00307EC9" w:rsidP="0063311A"/>
          <w:p w:rsidR="00307EC9" w:rsidRDefault="00307EC9" w:rsidP="0063311A">
            <w:pPr>
              <w:pStyle w:val="Heading2"/>
            </w:pPr>
          </w:p>
          <w:p w:rsidR="00307EC9" w:rsidRPr="0063311A" w:rsidRDefault="00307EC9" w:rsidP="00AA7BCE"/>
        </w:tc>
      </w:tr>
    </w:tbl>
    <w:p w:rsidR="009915C8" w:rsidRDefault="005E4B37" w:rsidP="00A769D1">
      <w:pPr>
        <w:pStyle w:val="NoSpacing"/>
      </w:pPr>
      <w:r>
        <w:rPr>
          <w:noProof/>
        </w:rPr>
        <w:t>/</w:t>
      </w:r>
    </w:p>
    <w:sectPr w:rsidR="009915C8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D7D" w:rsidRDefault="00262D7D" w:rsidP="00BF6AFD">
      <w:pPr>
        <w:spacing w:after="0" w:line="240" w:lineRule="auto"/>
      </w:pPr>
      <w:r>
        <w:separator/>
      </w:r>
    </w:p>
  </w:endnote>
  <w:endnote w:type="continuationSeparator" w:id="0">
    <w:p w:rsidR="00262D7D" w:rsidRDefault="00262D7D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D7D" w:rsidRDefault="00262D7D" w:rsidP="00BF6AFD">
      <w:pPr>
        <w:spacing w:after="0" w:line="240" w:lineRule="auto"/>
      </w:pPr>
      <w:r>
        <w:separator/>
      </w:r>
    </w:p>
  </w:footnote>
  <w:footnote w:type="continuationSeparator" w:id="0">
    <w:p w:rsidR="00262D7D" w:rsidRDefault="00262D7D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30"/>
    <w:rsid w:val="001372C8"/>
    <w:rsid w:val="001872FD"/>
    <w:rsid w:val="001947E7"/>
    <w:rsid w:val="001C3330"/>
    <w:rsid w:val="001D0847"/>
    <w:rsid w:val="001D2BDC"/>
    <w:rsid w:val="001E0BBE"/>
    <w:rsid w:val="00227118"/>
    <w:rsid w:val="002555D4"/>
    <w:rsid w:val="00262D7D"/>
    <w:rsid w:val="002A1D0C"/>
    <w:rsid w:val="002A29F1"/>
    <w:rsid w:val="00307EC9"/>
    <w:rsid w:val="00365EBB"/>
    <w:rsid w:val="003B34BF"/>
    <w:rsid w:val="003B391D"/>
    <w:rsid w:val="00422379"/>
    <w:rsid w:val="00464C78"/>
    <w:rsid w:val="004655C6"/>
    <w:rsid w:val="0048634A"/>
    <w:rsid w:val="005259A3"/>
    <w:rsid w:val="005473B9"/>
    <w:rsid w:val="0056054A"/>
    <w:rsid w:val="00571D35"/>
    <w:rsid w:val="005E4B37"/>
    <w:rsid w:val="005E5178"/>
    <w:rsid w:val="0063311A"/>
    <w:rsid w:val="0068396D"/>
    <w:rsid w:val="006A2E06"/>
    <w:rsid w:val="007014C5"/>
    <w:rsid w:val="007647EF"/>
    <w:rsid w:val="007E3C3A"/>
    <w:rsid w:val="0089764D"/>
    <w:rsid w:val="008B000B"/>
    <w:rsid w:val="00960A60"/>
    <w:rsid w:val="009915C8"/>
    <w:rsid w:val="009F3198"/>
    <w:rsid w:val="00A54316"/>
    <w:rsid w:val="00A769D1"/>
    <w:rsid w:val="00A85868"/>
    <w:rsid w:val="00A95BFB"/>
    <w:rsid w:val="00AA7BCE"/>
    <w:rsid w:val="00AB72BA"/>
    <w:rsid w:val="00AD2263"/>
    <w:rsid w:val="00AD7341"/>
    <w:rsid w:val="00B16D26"/>
    <w:rsid w:val="00BF6AFD"/>
    <w:rsid w:val="00C476E1"/>
    <w:rsid w:val="00CD1DEA"/>
    <w:rsid w:val="00D15A0B"/>
    <w:rsid w:val="00D27440"/>
    <w:rsid w:val="00DB5D32"/>
    <w:rsid w:val="00E02C99"/>
    <w:rsid w:val="00EE0A38"/>
    <w:rsid w:val="00F65F30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35A6D"/>
  <w15:chartTrackingRefBased/>
  <w15:docId w15:val="{B9445330-3F27-45FC-835A-3FAA491B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m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5EF2E8DE844ABE97A49059C51D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23DE-4B93-4A78-B555-621D85E5E088}"/>
      </w:docPartPr>
      <w:docPartBody>
        <w:p w:rsidR="00000000" w:rsidRDefault="00C04166">
          <w:pPr>
            <w:pStyle w:val="4C5EF2E8DE844ABE97A49059C51DBC76"/>
          </w:pPr>
          <w:r>
            <w:t>Company Name</w:t>
          </w:r>
        </w:p>
      </w:docPartBody>
    </w:docPart>
    <w:docPart>
      <w:docPartPr>
        <w:name w:val="543B92E439924A0C9313E0D5E7FD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EC38-E7FF-412E-964F-B9272E31EF8B}"/>
      </w:docPartPr>
      <w:docPartBody>
        <w:p w:rsidR="00000000" w:rsidRDefault="00C04166">
          <w:pPr>
            <w:pStyle w:val="543B92E439924A0C9313E0D5E7FDD4D2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66"/>
    <w:rsid w:val="00C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56B5DE49844D178EEED38B52CADD06">
    <w:name w:val="A456B5DE49844D178EEED38B52CADD06"/>
  </w:style>
  <w:style w:type="paragraph" w:customStyle="1" w:styleId="2B8E874D441D4CD082C3B66978C151EB">
    <w:name w:val="2B8E874D441D4CD082C3B66978C151EB"/>
  </w:style>
  <w:style w:type="paragraph" w:customStyle="1" w:styleId="6D4E46A46B404918A58A5F909B4DC220">
    <w:name w:val="6D4E46A46B404918A58A5F909B4DC220"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95A021EF7A6047D2887D3E73909815EA">
    <w:name w:val="95A021EF7A6047D2887D3E73909815E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5B759F572549449DA33DAA833331E6">
    <w:name w:val="0F5B759F572549449DA33DAA833331E6"/>
  </w:style>
  <w:style w:type="paragraph" w:customStyle="1" w:styleId="389A5B9FDC0E4BDFA1E71F7BF8DCF1D0">
    <w:name w:val="389A5B9FDC0E4BDFA1E71F7BF8DCF1D0"/>
  </w:style>
  <w:style w:type="paragraph" w:customStyle="1" w:styleId="2865C06A74B6480D82EF59F2BF1A57C0">
    <w:name w:val="2865C06A74B6480D82EF59F2BF1A57C0"/>
  </w:style>
  <w:style w:type="paragraph" w:customStyle="1" w:styleId="7BBCA1A941F2475A8BE41BC0CFC1CB52">
    <w:name w:val="7BBCA1A941F2475A8BE41BC0CFC1CB52"/>
  </w:style>
  <w:style w:type="paragraph" w:customStyle="1" w:styleId="DBEE50CE566C4C919282791A483A1708">
    <w:name w:val="DBEE50CE566C4C919282791A483A1708"/>
  </w:style>
  <w:style w:type="paragraph" w:customStyle="1" w:styleId="7D2E55D5F8224379A878E2637E182615">
    <w:name w:val="7D2E55D5F8224379A878E2637E182615"/>
  </w:style>
  <w:style w:type="paragraph" w:customStyle="1" w:styleId="5F7B36FD249946E0BFBDCE1156A0740F">
    <w:name w:val="5F7B36FD249946E0BFBDCE1156A0740F"/>
  </w:style>
  <w:style w:type="paragraph" w:customStyle="1" w:styleId="4C5EF2E8DE844ABE97A49059C51DBC76">
    <w:name w:val="4C5EF2E8DE844ABE97A49059C51DBC76"/>
  </w:style>
  <w:style w:type="paragraph" w:customStyle="1" w:styleId="2859B64F04C94AF0877C3E624564BD8F">
    <w:name w:val="2859B64F04C94AF0877C3E624564BD8F"/>
  </w:style>
  <w:style w:type="paragraph" w:customStyle="1" w:styleId="543B92E439924A0C9313E0D5E7FDD4D2">
    <w:name w:val="543B92E439924A0C9313E0D5E7FDD4D2"/>
  </w:style>
  <w:style w:type="paragraph" w:customStyle="1" w:styleId="B503C6EC743C4345AA1B3E6A023A675B">
    <w:name w:val="B503C6EC743C4345AA1B3E6A023A675B"/>
  </w:style>
  <w:style w:type="paragraph" w:customStyle="1" w:styleId="9A6897FD9ED7430A8D18542AFD292CB1">
    <w:name w:val="9A6897FD9ED7430A8D18542AFD292CB1"/>
  </w:style>
  <w:style w:type="paragraph" w:customStyle="1" w:styleId="81E788F789F34F92B1EFE857940E0EDC">
    <w:name w:val="81E788F789F34F92B1EFE857940E0EDC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6C91552405A5428CBEE72D4D8F1264E9">
    <w:name w:val="6C91552405A5428CBEE72D4D8F1264E9"/>
  </w:style>
  <w:style w:type="paragraph" w:customStyle="1" w:styleId="C77D8CFB9FAF4BAEB7C521F59056B5C6">
    <w:name w:val="C77D8CFB9FAF4BAEB7C521F59056B5C6"/>
  </w:style>
  <w:style w:type="paragraph" w:customStyle="1" w:styleId="FAEBD9DB454040E590E748D9E44F946E">
    <w:name w:val="FAEBD9DB454040E590E748D9E44F946E"/>
  </w:style>
  <w:style w:type="paragraph" w:customStyle="1" w:styleId="94710E3FB49146FB9490F0150F708A31">
    <w:name w:val="94710E3FB49146FB9490F0150F708A31"/>
  </w:style>
  <w:style w:type="paragraph" w:customStyle="1" w:styleId="8DCE6DE13EE5473393517898E6940D4C">
    <w:name w:val="8DCE6DE13EE5473393517898E6940D4C"/>
  </w:style>
  <w:style w:type="paragraph" w:customStyle="1" w:styleId="853B0CC61B1A421A8E399453D68E292D">
    <w:name w:val="853B0CC61B1A421A8E399453D68E292D"/>
  </w:style>
  <w:style w:type="paragraph" w:customStyle="1" w:styleId="658E811FB14346E997423FA80424A3D1">
    <w:name w:val="658E811FB14346E997423FA80424A3D1"/>
  </w:style>
  <w:style w:type="paragraph" w:customStyle="1" w:styleId="5F60917977CA4E9A843079AA089B2AC9">
    <w:name w:val="5F60917977CA4E9A843079AA089B2AC9"/>
  </w:style>
  <w:style w:type="paragraph" w:customStyle="1" w:styleId="5A05DB55FE31467399E156F1373DDBFD">
    <w:name w:val="5A05DB55FE31467399E156F1373DDBFD"/>
  </w:style>
  <w:style w:type="paragraph" w:customStyle="1" w:styleId="080511EF59E444D28CB99E57E463E831">
    <w:name w:val="080511EF59E444D28CB99E57E463E831"/>
  </w:style>
  <w:style w:type="paragraph" w:customStyle="1" w:styleId="81B54B7288F542319DED2880ADBFC2BA">
    <w:name w:val="81B54B7288F542319DED2880ADBFC2BA"/>
  </w:style>
  <w:style w:type="paragraph" w:customStyle="1" w:styleId="0CF7B95382AA4F1390250E199C335E0E">
    <w:name w:val="0CF7B95382AA4F1390250E199C335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Mima Hammond</dc:creator>
  <cp:keywords>Jemima Elizabeth taylor Girls senior HIGH SCHOOL</cp:keywords>
  <cp:lastModifiedBy>Mima Hammond</cp:lastModifiedBy>
  <cp:revision>2</cp:revision>
  <cp:lastPrinted>2017-09-14T11:12:00Z</cp:lastPrinted>
  <dcterms:created xsi:type="dcterms:W3CDTF">2017-09-14T17:05:00Z</dcterms:created>
  <dcterms:modified xsi:type="dcterms:W3CDTF">2017-09-14T17:05:00Z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